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5EEE">
      <w:pPr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right="0"/>
        <w:jc w:val="center"/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报名登记表</w:t>
      </w:r>
    </w:p>
    <w:tbl>
      <w:tblPr>
        <w:tblStyle w:val="5"/>
        <w:tblW w:w="96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575"/>
        <w:gridCol w:w="1591"/>
        <w:gridCol w:w="2"/>
        <w:gridCol w:w="3366"/>
      </w:tblGrid>
      <w:tr w14:paraId="2CC3CF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D65D9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编号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3E15C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F3601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F2F469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401FE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8846A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报名单位（全称）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4B856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EDA6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AA289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报名材料清单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721E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报名登记表；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公司营业执照副本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法人授权委托书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（或法定代表人身份证明）；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4、有效期内的《人力资源服务许可证》</w:t>
            </w:r>
          </w:p>
        </w:tc>
      </w:tr>
      <w:tr w14:paraId="342DD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72A086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21462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B05834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DB5CE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F1A58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3C80C3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联系邮箱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B7DE4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33C9C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报名时间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ECEAE8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2BC1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AA119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单位盖章、法人（或授权委托人）签字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436802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7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本公司承诺所有提供的材料、信息均真实可靠，如有不符，愿承担一切法律后果，并接受相关规定处罚。</w:t>
            </w:r>
          </w:p>
          <w:p w14:paraId="06027F6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单位公章：</w:t>
            </w:r>
          </w:p>
          <w:p w14:paraId="46A4530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法人（或授权委托人）签字：</w:t>
            </w:r>
          </w:p>
        </w:tc>
      </w:tr>
      <w:tr w14:paraId="0E650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5157C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 注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72105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0E90D712">
      <w:pPr>
        <w:rPr>
          <w:rFonts w:hint="eastAsia"/>
        </w:rPr>
      </w:pPr>
      <w:bookmarkStart w:id="0" w:name="_Toc22021"/>
      <w:bookmarkStart w:id="1" w:name="_Toc10020"/>
      <w:bookmarkStart w:id="2" w:name="_Toc277"/>
      <w:bookmarkStart w:id="3" w:name="_Toc19698"/>
      <w:bookmarkStart w:id="4" w:name="_Toc2913"/>
      <w:r>
        <w:rPr>
          <w:rFonts w:hint="eastAsia"/>
        </w:rPr>
        <w:br w:type="page"/>
      </w:r>
    </w:p>
    <w:bookmarkEnd w:id="0"/>
    <w:bookmarkEnd w:id="1"/>
    <w:bookmarkEnd w:id="2"/>
    <w:bookmarkEnd w:id="3"/>
    <w:bookmarkEnd w:id="4"/>
    <w:p w14:paraId="24FD9E74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aps w:val="0"/>
          <w:color w:val="auto"/>
          <w:spacing w:val="0"/>
          <w:sz w:val="32"/>
          <w:szCs w:val="32"/>
          <w:highlight w:val="none"/>
        </w:rPr>
        <w:t>法定代表人身份证明</w:t>
      </w:r>
    </w:p>
    <w:p w14:paraId="440AA6EE">
      <w:pPr>
        <w:widowControl/>
        <w:spacing w:line="480" w:lineRule="exact"/>
        <w:rPr>
          <w:rFonts w:hint="eastAsia" w:ascii="宋体" w:hAnsi="宋体" w:eastAsia="宋体" w:cs="宋体"/>
          <w:caps w:val="0"/>
          <w:color w:val="auto"/>
          <w:spacing w:val="0"/>
          <w:highlight w:val="none"/>
        </w:rPr>
      </w:pPr>
    </w:p>
    <w:p w14:paraId="0721F2BA">
      <w:pPr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aps w:val="0"/>
          <w:color w:val="auto"/>
          <w:spacing w:val="0"/>
          <w:sz w:val="24"/>
          <w:szCs w:val="24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                                </w:t>
      </w:r>
      <w:r>
        <w:rPr>
          <w:rFonts w:hint="eastAsia" w:ascii="宋体" w:hAnsi="宋体" w:cs="宋体"/>
          <w:cap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</w:p>
    <w:p w14:paraId="53508141">
      <w:pPr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单位性质：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                                  </w:t>
      </w:r>
      <w:r>
        <w:rPr>
          <w:rFonts w:hint="eastAsia" w:ascii="宋体" w:hAnsi="宋体" w:cs="宋体"/>
          <w:cap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</w:t>
      </w:r>
    </w:p>
    <w:p w14:paraId="18D7B5FE">
      <w:pPr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地     址：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                            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ap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</w:t>
      </w:r>
    </w:p>
    <w:p w14:paraId="24ABACD6">
      <w:pPr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成立时间：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                                  </w:t>
      </w:r>
      <w:r>
        <w:rPr>
          <w:rFonts w:hint="eastAsia" w:ascii="宋体" w:hAnsi="宋体" w:cs="宋体"/>
          <w:cap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</w:t>
      </w:r>
    </w:p>
    <w:p w14:paraId="3A6398B4">
      <w:pPr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经营期限：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                                    </w:t>
      </w:r>
      <w:r>
        <w:rPr>
          <w:rFonts w:hint="eastAsia" w:ascii="宋体" w:hAnsi="宋体" w:cs="宋体"/>
          <w:cap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 xml:space="preserve">  </w:t>
      </w:r>
    </w:p>
    <w:p w14:paraId="09483D9A">
      <w:pPr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姓      名：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性      别：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           </w:t>
      </w:r>
    </w:p>
    <w:p w14:paraId="2A82848B">
      <w:pPr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年      龄：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职      务：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           </w:t>
      </w:r>
    </w:p>
    <w:p w14:paraId="48623766">
      <w:pPr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aps w:val="0"/>
          <w:color w:val="auto"/>
          <w:spacing w:val="0"/>
          <w:sz w:val="24"/>
          <w:szCs w:val="24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名称）的法定代表人。 以我方名义签署、澄清、说明、补正、递交、撤回、修改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>（项目名称）</w:t>
      </w:r>
      <w:r>
        <w:rPr>
          <w:rFonts w:hint="eastAsia" w:ascii="宋体" w:hAnsi="宋体" w:cs="宋体"/>
          <w:caps w:val="0"/>
          <w:color w:val="auto"/>
          <w:spacing w:val="0"/>
          <w:sz w:val="24"/>
          <w:szCs w:val="24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、签订合同和处理有关事宜，其法律后果由我方承担</w:t>
      </w:r>
    </w:p>
    <w:p w14:paraId="26966F56">
      <w:pPr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特此证明。</w:t>
      </w:r>
    </w:p>
    <w:p w14:paraId="41B06120">
      <w:pPr>
        <w:widowControl/>
        <w:spacing w:line="480" w:lineRule="exact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</w:p>
    <w:p w14:paraId="577EA55A">
      <w:pPr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cs="宋体"/>
          <w:caps w:val="0"/>
          <w:color w:val="auto"/>
          <w:spacing w:val="0"/>
          <w:sz w:val="24"/>
          <w:szCs w:val="24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（盖章）</w:t>
      </w:r>
    </w:p>
    <w:p w14:paraId="50C2C9F2">
      <w:pPr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日      期：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cap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cap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日</w:t>
      </w:r>
    </w:p>
    <w:p w14:paraId="5837392E">
      <w:pPr>
        <w:spacing w:line="480" w:lineRule="exact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</w:p>
    <w:tbl>
      <w:tblPr>
        <w:tblStyle w:val="5"/>
        <w:tblW w:w="8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9"/>
      </w:tblGrid>
      <w:tr w14:paraId="1FCD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  <w:jc w:val="center"/>
        </w:trPr>
        <w:tc>
          <w:tcPr>
            <w:tcW w:w="8169" w:type="dxa"/>
          </w:tcPr>
          <w:p w14:paraId="62F7F726">
            <w:pPr>
              <w:spacing w:line="480" w:lineRule="exact"/>
              <w:jc w:val="left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</w:rPr>
              <w:t>附：法定代表人身份证复印件</w:t>
            </w:r>
          </w:p>
        </w:tc>
      </w:tr>
    </w:tbl>
    <w:p w14:paraId="141936B4">
      <w:pPr>
        <w:spacing w:line="360" w:lineRule="auto"/>
        <w:ind w:firstLine="735" w:firstLineChars="350"/>
        <w:jc w:val="center"/>
        <w:rPr>
          <w:rFonts w:hint="eastAsia" w:ascii="宋体" w:hAnsi="宋体" w:eastAsia="宋体" w:cs="宋体"/>
          <w:caps w:val="0"/>
          <w:color w:val="auto"/>
          <w:spacing w:val="0"/>
          <w:highlight w:val="none"/>
        </w:rPr>
      </w:pPr>
    </w:p>
    <w:p w14:paraId="6AB005C3">
      <w:pPr>
        <w:spacing w:line="360" w:lineRule="auto"/>
        <w:rPr>
          <w:rFonts w:hint="eastAsia" w:ascii="宋体" w:hAnsi="宋体" w:eastAsia="宋体" w:cs="宋体"/>
          <w:caps w:val="0"/>
          <w:color w:val="auto"/>
          <w:spacing w:val="0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highlight w:val="none"/>
        </w:rPr>
        <w:br w:type="page"/>
      </w:r>
    </w:p>
    <w:p w14:paraId="3E350F88">
      <w:pPr>
        <w:pStyle w:val="4"/>
        <w:spacing w:line="480" w:lineRule="exact"/>
        <w:jc w:val="center"/>
        <w:outlineLvl w:val="1"/>
        <w:rPr>
          <w:rFonts w:hint="eastAsia" w:ascii="宋体" w:hAnsi="宋体" w:eastAsia="宋体" w:cs="宋体"/>
          <w:b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bookmarkStart w:id="5" w:name="_Toc109900432"/>
      <w:bookmarkStart w:id="6" w:name="_Toc56708577"/>
      <w:bookmarkStart w:id="7" w:name="_Toc29959"/>
      <w:bookmarkStart w:id="8" w:name="_Toc27743"/>
      <w:bookmarkStart w:id="9" w:name="_Toc109897495"/>
      <w:bookmarkStart w:id="10" w:name="_Toc109900013"/>
      <w:bookmarkStart w:id="11" w:name="_Toc29619"/>
      <w:bookmarkStart w:id="12" w:name="_Toc13694"/>
      <w:r>
        <w:rPr>
          <w:rFonts w:hint="eastAsia" w:ascii="宋体" w:hAnsi="宋体" w:eastAsia="宋体" w:cs="宋体"/>
          <w:b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法定代表人授权委托书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7AE1514">
      <w:pPr>
        <w:spacing w:line="360" w:lineRule="auto"/>
        <w:rPr>
          <w:rFonts w:hint="eastAsia" w:ascii="宋体" w:hAnsi="宋体" w:eastAsia="宋体" w:cs="宋体"/>
          <w:caps w:val="0"/>
          <w:color w:val="auto"/>
          <w:spacing w:val="0"/>
          <w:highlight w:val="none"/>
        </w:rPr>
      </w:pPr>
    </w:p>
    <w:p w14:paraId="1DCCD043">
      <w:pPr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aps w:val="0"/>
          <w:color w:val="auto"/>
          <w:spacing w:val="0"/>
          <w:sz w:val="24"/>
          <w:szCs w:val="24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>（项目名称）</w:t>
      </w:r>
      <w:r>
        <w:rPr>
          <w:rFonts w:hint="eastAsia" w:ascii="宋体" w:hAnsi="宋体" w:cs="宋体"/>
          <w:caps w:val="0"/>
          <w:color w:val="auto"/>
          <w:spacing w:val="0"/>
          <w:sz w:val="24"/>
          <w:szCs w:val="24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、签订合同和处理有关事宜，其法律后果由我方承担。</w:t>
      </w:r>
    </w:p>
    <w:p w14:paraId="6CB53AC3">
      <w:pPr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</w:p>
    <w:p w14:paraId="5031C4D5">
      <w:pPr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委托期限：</w:t>
      </w:r>
    </w:p>
    <w:p w14:paraId="4EE04796">
      <w:pPr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代理人无转委托权。</w:t>
      </w:r>
    </w:p>
    <w:p w14:paraId="75BECE7B">
      <w:pPr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附：法定代表人身份证明</w:t>
      </w:r>
    </w:p>
    <w:p w14:paraId="412030D5">
      <w:pPr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</w:p>
    <w:p w14:paraId="22CDB1A9">
      <w:pPr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cs="宋体"/>
          <w:caps w:val="0"/>
          <w:color w:val="auto"/>
          <w:spacing w:val="0"/>
          <w:sz w:val="24"/>
          <w:szCs w:val="24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（盖单位章）</w:t>
      </w:r>
    </w:p>
    <w:p w14:paraId="15768263">
      <w:pPr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（签    字）</w:t>
      </w:r>
    </w:p>
    <w:p w14:paraId="6E2E00C8">
      <w:pPr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                                  </w:t>
      </w:r>
    </w:p>
    <w:p w14:paraId="0D63072B">
      <w:pPr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委托代理人：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（签    字）</w:t>
      </w:r>
    </w:p>
    <w:p w14:paraId="2CB1A4A1">
      <w:pPr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          </w:t>
      </w:r>
      <w:bookmarkStart w:id="13" w:name="_GoBack"/>
      <w:bookmarkEnd w:id="13"/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                    </w:t>
      </w:r>
    </w:p>
    <w:p w14:paraId="62F0F3A2">
      <w:pPr>
        <w:spacing w:line="480" w:lineRule="exact"/>
        <w:ind w:firstLine="480" w:firstLineChars="200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日      期：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  <w:t>日</w:t>
      </w:r>
    </w:p>
    <w:p w14:paraId="772D3535">
      <w:pPr>
        <w:spacing w:line="480" w:lineRule="exact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</w:p>
    <w:tbl>
      <w:tblPr>
        <w:tblStyle w:val="5"/>
        <w:tblW w:w="8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1"/>
      </w:tblGrid>
      <w:tr w14:paraId="67B1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291" w:type="dxa"/>
          </w:tcPr>
          <w:p w14:paraId="46060946">
            <w:pPr>
              <w:spacing w:line="480" w:lineRule="exact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</w:rPr>
              <w:t>附：法定代表人身份证复印件</w:t>
            </w:r>
          </w:p>
        </w:tc>
      </w:tr>
      <w:tr w14:paraId="581BF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90" w:hRule="atLeast"/>
          <w:jc w:val="center"/>
        </w:trPr>
        <w:tc>
          <w:tcPr>
            <w:tcW w:w="8291" w:type="dxa"/>
          </w:tcPr>
          <w:p w14:paraId="1C6AE70E">
            <w:pPr>
              <w:spacing w:line="480" w:lineRule="exact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</w:rPr>
              <w:t>附：授权代表身份证复印件</w:t>
            </w:r>
          </w:p>
        </w:tc>
      </w:tr>
    </w:tbl>
    <w:p w14:paraId="31AF75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5EF2"/>
    <w:rsid w:val="00346A32"/>
    <w:rsid w:val="026618D2"/>
    <w:rsid w:val="07501A2E"/>
    <w:rsid w:val="183C24BB"/>
    <w:rsid w:val="20B85EF2"/>
    <w:rsid w:val="31081964"/>
    <w:rsid w:val="3AB54517"/>
    <w:rsid w:val="3E46012E"/>
    <w:rsid w:val="49FB534C"/>
    <w:rsid w:val="547C23A3"/>
    <w:rsid w:val="62C61ACE"/>
    <w:rsid w:val="6D535020"/>
    <w:rsid w:val="7EFC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4">
    <w:name w:val="Body Text First Indent"/>
    <w:basedOn w:val="3"/>
    <w:unhideWhenUsed/>
    <w:qFormat/>
    <w:uiPriority w:val="0"/>
    <w:pPr>
      <w:ind w:firstLine="420" w:firstLineChars="1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550</Words>
  <Characters>550</Characters>
  <Lines>0</Lines>
  <Paragraphs>0</Paragraphs>
  <TotalTime>1</TotalTime>
  <ScaleCrop>false</ScaleCrop>
  <LinksUpToDate>false</LinksUpToDate>
  <CharactersWithSpaces>1124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2018-05-29T03:33:00Z</dcterms:created>
  <dc:creator>金丽</dc:creator>
  <cp:lastModifiedBy>罗锐</cp:lastModifiedBy>
  <dcterms:modified xsi:type="dcterms:W3CDTF">2026-04-16T07:20:13Z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D9E39224FADE4BE098ADA69B6CD5DD52_13</vt:lpwstr>
  </property>
  <property fmtid="{D5CDD505-2E9C-101B-9397-08002B2CF9AE}" pid="4" name="KSOTemplateDocerSaveRecord">
    <vt:lpwstr>eyJoZGlkIjoiNzllYjQ5MTU4NDY4NDZmNzg5NmY3MmFkZjZjMWVhMmYiLCJ1c2VySWQiOiIyNzM3MzM0MzAifQ==</vt:lpwstr>
  </property>
</Properties>
</file>