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3、相应资质证书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  <w:bookmarkStart w:id="14" w:name="_GoBack"/>
            <w:bookmarkEnd w:id="14"/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19698"/>
      <w:bookmarkStart w:id="4" w:name="_Toc2913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36561021"/>
      <w:bookmarkStart w:id="6" w:name="_Toc18270545"/>
      <w:bookmarkStart w:id="7" w:name="_Toc22737429"/>
      <w:bookmarkStart w:id="8" w:name="_Toc18270384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31272"/>
      <w:bookmarkStart w:id="10" w:name="_Toc24548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183C24BB"/>
    <w:rsid w:val="20B85EF2"/>
    <w:rsid w:val="49FB534C"/>
    <w:rsid w:val="62C61ACE"/>
    <w:rsid w:val="6D535020"/>
    <w:rsid w:val="7E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565</Words>
  <Characters>567</Characters>
  <Lines>0</Lines>
  <Paragraphs>0</Paragraphs>
  <TotalTime>0</TotalTime>
  <ScaleCrop>false</ScaleCrop>
  <LinksUpToDate>false</LinksUpToDate>
  <CharactersWithSpaces>705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2025-10-11T07:24:09Z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