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3、城乡规划乙级及以上资质证书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14" w:name="_GoBack"/>
            <w:bookmarkEnd w:id="14"/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19698"/>
      <w:bookmarkStart w:id="4" w:name="_Toc2913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18270545"/>
      <w:bookmarkStart w:id="6" w:name="_Toc36561021"/>
      <w:bookmarkStart w:id="7" w:name="_Toc22737429"/>
      <w:bookmarkStart w:id="8" w:name="_Toc18270384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31272"/>
      <w:bookmarkStart w:id="10" w:name="_Toc24548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183C24BB"/>
    <w:rsid w:val="20B85EF2"/>
    <w:rsid w:val="49FB534C"/>
    <w:rsid w:val="6D535020"/>
    <w:rsid w:val="7E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569</Words>
  <Characters>571</Characters>
  <Lines>0</Lines>
  <Paragraphs>0</Paragraphs>
  <TotalTime>0</TotalTime>
  <ScaleCrop>false</ScaleCrop>
  <LinksUpToDate>false</LinksUpToDate>
  <CharactersWithSpaces>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2025-09-09T06:42:51Z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