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、所投项目包的特定资格要求；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包名称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277"/>
      <w:bookmarkStart w:id="2" w:name="_Toc22021"/>
      <w:bookmarkStart w:id="3" w:name="_Toc10020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18270384"/>
      <w:bookmarkStart w:id="7" w:name="_Toc18270545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0847"/>
      <w:bookmarkStart w:id="10" w:name="_Toc28748"/>
      <w:bookmarkStart w:id="11" w:name="_Toc31272"/>
      <w:bookmarkStart w:id="12" w:name="_Toc22489"/>
      <w:bookmarkStart w:id="13" w:name="_Toc245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82853EA"/>
    <w:rsid w:val="0BAF19C8"/>
    <w:rsid w:val="136D0167"/>
    <w:rsid w:val="1F2962CC"/>
    <w:rsid w:val="2066071B"/>
    <w:rsid w:val="20B85EF2"/>
    <w:rsid w:val="23BA7E66"/>
    <w:rsid w:val="24553D0F"/>
    <w:rsid w:val="2B1B0E60"/>
    <w:rsid w:val="34783929"/>
    <w:rsid w:val="3C1F45B2"/>
    <w:rsid w:val="5C820717"/>
    <w:rsid w:val="6D535020"/>
    <w:rsid w:val="73EB6821"/>
    <w:rsid w:val="75250C53"/>
    <w:rsid w:val="7ED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546</Words>
  <Characters>548</Characters>
  <Lines>0</Lines>
  <Paragraphs>0</Paragraphs>
  <TotalTime>0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2025-08-20T07:41:02Z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