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、资质证书；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包名称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277"/>
      <w:bookmarkStart w:id="2" w:name="_Toc22021"/>
      <w:bookmarkStart w:id="3" w:name="_Toc10020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bookmarkStart w:id="14" w:name="_GoBack"/>
      <w:bookmarkEnd w:id="14"/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384"/>
      <w:bookmarkStart w:id="6" w:name="_Toc22737429"/>
      <w:bookmarkStart w:id="7" w:name="_Toc18270545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0847"/>
      <w:bookmarkStart w:id="10" w:name="_Toc28748"/>
      <w:bookmarkStart w:id="11" w:name="_Toc31272"/>
      <w:bookmarkStart w:id="12" w:name="_Toc22489"/>
      <w:bookmarkStart w:id="13" w:name="_Toc245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82853EA"/>
    <w:rsid w:val="0BAF19C8"/>
    <w:rsid w:val="136D0167"/>
    <w:rsid w:val="1F2962CC"/>
    <w:rsid w:val="2066071B"/>
    <w:rsid w:val="20B85EF2"/>
    <w:rsid w:val="23BA7E66"/>
    <w:rsid w:val="24553D0F"/>
    <w:rsid w:val="2B1B0E60"/>
    <w:rsid w:val="34783929"/>
    <w:rsid w:val="3C1F45B2"/>
    <w:rsid w:val="5C820717"/>
    <w:rsid w:val="6D535020"/>
    <w:rsid w:val="73EB6821"/>
    <w:rsid w:val="7ED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545</Words>
  <Characters>547</Characters>
  <Lines>0</Lines>
  <Paragraphs>0</Paragraphs>
  <TotalTime>1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2025-08-08T08:25:59Z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