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、</w:t>
            </w:r>
            <w:bookmarkStart w:id="14" w:name="_GoBack"/>
            <w:bookmarkEnd w:id="14"/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资质证书；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0020"/>
      <w:bookmarkStart w:id="1" w:name="_Toc2913"/>
      <w:bookmarkStart w:id="2" w:name="_Toc22021"/>
      <w:bookmarkStart w:id="3" w:name="_Toc277"/>
      <w:bookmarkStart w:id="4" w:name="_Toc19698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投标人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36561021"/>
      <w:bookmarkStart w:id="6" w:name="_Toc18270384"/>
      <w:bookmarkStart w:id="7" w:name="_Toc22737429"/>
      <w:bookmarkStart w:id="8" w:name="_Toc18270545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0847"/>
      <w:bookmarkStart w:id="10" w:name="_Toc24548"/>
      <w:bookmarkStart w:id="11" w:name="_Toc22489"/>
      <w:bookmarkStart w:id="12" w:name="_Toc28748"/>
      <w:bookmarkStart w:id="13" w:name="_Toc31272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18231A"/>
    <w:rsid w:val="00F27F64"/>
    <w:rsid w:val="026618D2"/>
    <w:rsid w:val="07501A2E"/>
    <w:rsid w:val="082853EA"/>
    <w:rsid w:val="0BAF19C8"/>
    <w:rsid w:val="136D0167"/>
    <w:rsid w:val="1F2962CC"/>
    <w:rsid w:val="2066071B"/>
    <w:rsid w:val="20B85EF2"/>
    <w:rsid w:val="23BA7E66"/>
    <w:rsid w:val="24553D0F"/>
    <w:rsid w:val="2B1B0E60"/>
    <w:rsid w:val="34783929"/>
    <w:rsid w:val="3C1F45B2"/>
    <w:rsid w:val="5C820717"/>
    <w:rsid w:val="6D535020"/>
    <w:rsid w:val="73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549</Words>
  <Characters>551</Characters>
  <Lines>0</Lines>
  <Paragraphs>0</Paragraphs>
  <TotalTime>1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2025-08-04T08:23:42Z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8508A928EAD64F1BAE8F838CEB9FE87F_13</vt:lpwstr>
  </property>
  <property fmtid="{D5CDD505-2E9C-101B-9397-08002B2CF9AE}" pid="4" name="KSOTemplateDocerSaveRecord">
    <vt:lpwstr>eyJoZGlkIjoiYTMwMzcwMjViMDAwYjZiMjI0MDA1ZTRmMjkxNmZmZDIiLCJ1c2VySWQiOiIyNzM3MzM0MzAifQ==</vt:lpwstr>
  </property>
</Properties>
</file>