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供应商报名登记表</w:t>
      </w:r>
    </w:p>
    <w:tbl>
      <w:tblPr>
        <w:tblStyle w:val="3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5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招标编号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721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630" w:leftChars="0" w:right="0" w:righ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相应的资质证书（劳务资质、安许证）；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</w:t>
            </w:r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bookmarkStart w:id="14" w:name="_GoBack"/>
            <w:bookmarkEnd w:id="14"/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22021"/>
      <w:bookmarkStart w:id="1" w:name="_Toc10020"/>
      <w:bookmarkStart w:id="2" w:name="_Toc277"/>
      <w:bookmarkStart w:id="3" w:name="_Toc2913"/>
      <w:bookmarkStart w:id="4" w:name="_Toc19698"/>
      <w:r>
        <w:rPr>
          <w:rFonts w:hint="eastAsia"/>
        </w:rPr>
        <w:br w:type="page"/>
      </w:r>
    </w:p>
    <w:p w14:paraId="7E645326">
      <w:pPr>
        <w:pStyle w:val="2"/>
        <w:tabs>
          <w:tab w:val="left" w:pos="945"/>
        </w:tabs>
        <w:ind w:firstLine="964" w:firstLineChars="300"/>
        <w:jc w:val="center"/>
        <w:outlineLvl w:val="2"/>
        <w:rPr>
          <w:rFonts w:ascii="宋体" w:hAnsi="宋体"/>
          <w:color w:val="000000"/>
        </w:rPr>
      </w:pPr>
      <w:r>
        <w:rPr>
          <w:rFonts w:hint="eastAsia"/>
        </w:rPr>
        <w:t>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22737429"/>
      <w:bookmarkStart w:id="6" w:name="_Toc18270545"/>
      <w:bookmarkStart w:id="7" w:name="_Toc36561021"/>
      <w:bookmarkStart w:id="8" w:name="_Toc18270384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2"/>
        <w:tabs>
          <w:tab w:val="left" w:pos="945"/>
        </w:tabs>
        <w:jc w:val="center"/>
        <w:outlineLvl w:val="2"/>
      </w:pPr>
      <w:bookmarkStart w:id="9" w:name="_Toc24548"/>
      <w:bookmarkStart w:id="10" w:name="_Toc31272"/>
      <w:bookmarkStart w:id="11" w:name="_Toc20847"/>
      <w:bookmarkStart w:id="12" w:name="_Toc22489"/>
      <w:bookmarkStart w:id="13" w:name="_Toc28748"/>
      <w:r>
        <w:rPr>
          <w:rFonts w:hint="eastAsia"/>
        </w:rPr>
        <w:t>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投标供应商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0433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26618D2"/>
    <w:rsid w:val="07501A2E"/>
    <w:rsid w:val="20B85EF2"/>
    <w:rsid w:val="49FB534C"/>
    <w:rsid w:val="6D535020"/>
    <w:rsid w:val="7EF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551</Words>
  <Characters>553</Characters>
  <Lines>0</Lines>
  <Paragraphs>0</Paragraphs>
  <TotalTime>0</TotalTime>
  <ScaleCrop>false</ScaleCrop>
  <LinksUpToDate>false</LinksUpToDate>
  <CharactersWithSpaces>691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2025-05-29T07:30:59Z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D9E39224FADE4BE098ADA69B6CD5DD52_13</vt:lpwstr>
  </property>
  <property fmtid="{D5CDD505-2E9C-101B-9397-08002B2CF9AE}" pid="4" name="KSOTemplateDocerSaveRecord">
    <vt:lpwstr>eyJoZGlkIjoiNzllYjQ5MTU4NDY4NDZmNzg5NmY3MmFkZjZjMWVhMmYiLCJ1c2VySWQiOiIyNzM3MzM0MzAifQ==</vt:lpwstr>
  </property>
</Properties>
</file>