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供应商报名登记表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5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8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招标编号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630" w:leftChars="0" w:right="0" w:righ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3、资质；</w:t>
            </w:r>
            <w:bookmarkStart w:id="14" w:name="_GoBack"/>
            <w:bookmarkEnd w:id="14"/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22021"/>
      <w:bookmarkStart w:id="1" w:name="_Toc10020"/>
      <w:bookmarkStart w:id="2" w:name="_Toc277"/>
      <w:bookmarkStart w:id="3" w:name="_Toc2913"/>
      <w:bookmarkStart w:id="4" w:name="_Toc19698"/>
      <w:r>
        <w:rPr>
          <w:rFonts w:hint="eastAsia"/>
        </w:rPr>
        <w:br w:type="page"/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18270545"/>
      <w:bookmarkStart w:id="6" w:name="_Toc22737429"/>
      <w:bookmarkStart w:id="7" w:name="_Toc18270384"/>
      <w:bookmarkStart w:id="8" w:name="_Toc36561021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9" w:name="_Toc24548"/>
      <w:bookmarkStart w:id="10" w:name="_Toc31272"/>
      <w:bookmarkStart w:id="11" w:name="_Toc20847"/>
      <w:bookmarkStart w:id="12" w:name="_Toc22489"/>
      <w:bookmarkStart w:id="13" w:name="_Toc28748"/>
      <w:r>
        <w:rPr>
          <w:rFonts w:hint="eastAsia"/>
        </w:rPr>
        <w:t>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投标供应商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26618D2"/>
    <w:rsid w:val="07501A2E"/>
    <w:rsid w:val="20B85EF2"/>
    <w:rsid w:val="49FB534C"/>
    <w:rsid w:val="4F1725E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324</Words>
  <Characters>324</Characters>
  <Lines>0</Lines>
  <Paragraphs>0</Paragraphs>
  <TotalTime>2</TotalTime>
  <ScaleCrop>false</ScaleCrop>
  <LinksUpToDate>false</LinksUpToDate>
  <CharactersWithSpaces>404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2025-03-24T08:09:52Z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D9E39224FADE4BE098ADA69B6CD5DD52_13</vt:lpwstr>
  </property>
  <property fmtid="{D5CDD505-2E9C-101B-9397-08002B2CF9AE}" pid="4" name="KSOTemplateDocerSaveRecord">
    <vt:lpwstr>eyJoZGlkIjoiNzllYjQ5MTU4NDY4NDZmNzg5NmY3MmFkZjZjMWVhMmYiLCJ1c2VySWQiOiIyNzM3MzM0MzAifQ==</vt:lpwstr>
  </property>
</Properties>
</file>