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14" w:name="_GoBack"/>
            <w:bookmarkEnd w:id="14"/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10020"/>
      <w:bookmarkStart w:id="2" w:name="_Toc22021"/>
      <w:bookmarkStart w:id="3" w:name="_Toc277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384"/>
      <w:bookmarkStart w:id="6" w:name="_Toc36561021"/>
      <w:bookmarkStart w:id="7" w:name="_Toc22737429"/>
      <w:bookmarkStart w:id="8" w:name="_Toc18270545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2489"/>
      <w:bookmarkStart w:id="10" w:name="_Toc28748"/>
      <w:bookmarkStart w:id="11" w:name="_Toc24548"/>
      <w:bookmarkStart w:id="12" w:name="_Toc20847"/>
      <w:bookmarkStart w:id="13" w:name="_Toc31272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BAF19C8"/>
    <w:rsid w:val="136D0167"/>
    <w:rsid w:val="1F2962CC"/>
    <w:rsid w:val="2066071B"/>
    <w:rsid w:val="20B85EF2"/>
    <w:rsid w:val="3C1F45B2"/>
    <w:rsid w:val="6D535020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554</Words>
  <Characters>556</Characters>
  <Lines>0</Lines>
  <Paragraphs>0</Paragraphs>
  <TotalTime>3</TotalTime>
  <ScaleCrop>false</ScaleCrop>
  <LinksUpToDate>false</LinksUpToDate>
  <CharactersWithSpaces>694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2025-02-06T07:43:49Z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